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D782" w14:textId="77777777" w:rsidR="003A73C7" w:rsidRPr="006E7E37" w:rsidRDefault="003A73C7" w:rsidP="003A73C7">
      <w:pPr>
        <w:pStyle w:val="Naslov2"/>
        <w:rPr>
          <w:highlight w:val="lightGray"/>
          <w:lang w:eastAsia="sl-SI"/>
        </w:rPr>
      </w:pPr>
      <w:r w:rsidRPr="006E7E37">
        <w:rPr>
          <w:highlight w:val="lightGray"/>
          <w:lang w:eastAsia="sl-SI"/>
        </w:rPr>
        <w:t xml:space="preserve">PROGRAMSKO  POROČILO – 1. POLLETJE </w:t>
      </w:r>
    </w:p>
    <w:p w14:paraId="23AE4E6D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(za obdobje 1. 1.–30. 6. 2021)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>Rok oddaje poročila: 30. 6. 2021</w:t>
      </w:r>
    </w:p>
    <w:p w14:paraId="710367E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2AB65E5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________/2021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P-________-2021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314D08E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35AE6E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Izvajalec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(društvo/sekcija):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0158D7C1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859C4A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Strokovno vodstvo in sodelavci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(ime in priimek, strokovni naziv, naloga, npr. dirigent, režiser):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36D9333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458E013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3D29FEE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24E69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sodelujočih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(članov društva/sekcije):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45398B6F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BA6FCF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ur študijskega dela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(redne vaje)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vključno s 30. 6. 2021: </w:t>
      </w:r>
    </w:p>
    <w:p w14:paraId="604348D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104DB03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1. Premierni dogodek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(letni koncert, predstava, razstava, …)</w:t>
      </w:r>
    </w:p>
    <w:p w14:paraId="0F6E78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24B113AC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2D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8A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30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40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4F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E72C099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51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7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C0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B8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6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6A4DF15A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8C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2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0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A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1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B31068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32D4340C" w14:textId="77777777" w:rsidR="003A73C7" w:rsidRPr="006E7E37" w:rsidRDefault="003A73C7" w:rsidP="003A73C7">
      <w:pPr>
        <w:spacing w:before="160" w:after="0" w:line="240" w:lineRule="auto"/>
        <w:jc w:val="both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11DD836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2. Samostojno izvedene prireditve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(ponovitve, celovečerni koncerti, predstave, …)</w:t>
      </w:r>
    </w:p>
    <w:p w14:paraId="7A0603F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51F1775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11D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444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D88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58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 xml:space="preserve"> 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499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429878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CB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8A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90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97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B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3F1CDF2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4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B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D6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98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2A8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ECB7A27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04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29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05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8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A5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6A62E05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17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B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A0C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442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0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3040286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85A7579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3159611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3. Sodelovanje na drugih prireditvah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(</w:t>
      </w:r>
      <w:r w:rsidRPr="006E7E37">
        <w:rPr>
          <w:rFonts w:ascii="Corbel" w:eastAsia="Times New Roman" w:hAnsi="Corbel" w:cs="Times New Roman"/>
          <w:bCs/>
          <w:sz w:val="17"/>
          <w:szCs w:val="17"/>
          <w:lang w:eastAsia="sl-SI"/>
        </w:rPr>
        <w:t>drugi nastopi in aktivnosti)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</w:t>
      </w:r>
    </w:p>
    <w:p w14:paraId="4CEDDFA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59463F8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198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208F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EB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9A7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F0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709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38853C00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C6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A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9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8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5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EC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1BC182C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D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9E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87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9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C60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CF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1816B68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9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24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83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74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64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64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D3690DD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9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B3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EB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8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07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9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600ABA9A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4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E3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37B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0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CD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9D428F7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A8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1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D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8F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E9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3DB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F38565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7E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6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9C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7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2C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B63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7DBB8E41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2D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5D4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50B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B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DD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CC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B88E74A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1C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2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8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64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E2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7D7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34BFF7F1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F06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62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CFF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62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19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D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E84FAAD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B9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BF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9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A6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BA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0E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0671D1B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79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EC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E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39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B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55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5A53D4D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7C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B1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D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B9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DB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83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7725040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0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63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8F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2E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DD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07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C4713C1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4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9D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C40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71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A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94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</w:tbl>
    <w:p w14:paraId="2DCDB7BE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4. Organizacija prireditev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5B05AE17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CBB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0CB4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599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D30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E56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27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20ADDBBC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08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CA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68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2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56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5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EA3F65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6D3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6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4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13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D9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D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8821316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E4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A5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56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5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49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7E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12313BA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</w:p>
    <w:p w14:paraId="79B88D26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5. Revije/tekmovanja/festivali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(območna-regijska-državna-mednarodna) 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2"/>
        <w:gridCol w:w="1133"/>
        <w:gridCol w:w="1700"/>
        <w:gridCol w:w="1275"/>
        <w:gridCol w:w="1133"/>
      </w:tblGrid>
      <w:tr w:rsidR="006E7E37" w:rsidRPr="006E7E37" w14:paraId="42BF66B0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EF0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tekmovanja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67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169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77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B77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F22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1959C491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C9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6B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C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7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0C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63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DD97ED0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4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3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74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10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C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E7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C8389A5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4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7C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F6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E4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4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70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8D71F63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EE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536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505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DCB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35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6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758AD09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3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C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F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7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C6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F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77D71A5A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>6. I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>zvedbe seminarjev ali udeležbe na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seminarjih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132"/>
        <w:gridCol w:w="1367"/>
        <w:gridCol w:w="1552"/>
        <w:gridCol w:w="1185"/>
      </w:tblGrid>
      <w:tr w:rsidR="006E7E37" w:rsidRPr="006E7E37" w14:paraId="180F567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EF4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seminarja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E9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EE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71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75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udeležencev</w:t>
            </w:r>
          </w:p>
        </w:tc>
      </w:tr>
      <w:tr w:rsidR="006E7E37" w:rsidRPr="006E7E37" w14:paraId="7E6EC30C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D7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0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0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9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4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33471EE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AB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6C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9C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F3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B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7A5C5134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895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565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2E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C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922461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38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1F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72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E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700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2E7B00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0D57F36D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7. 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 xml:space="preserve">Izdane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publikacije / članki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132"/>
        <w:gridCol w:w="1391"/>
        <w:gridCol w:w="2710"/>
      </w:tblGrid>
      <w:tr w:rsidR="006E7E37" w:rsidRPr="006E7E37" w14:paraId="73ADB092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70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  <w:p w14:paraId="7CD66A0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publikacije /članka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7DA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58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88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Založnik</w:t>
            </w:r>
          </w:p>
        </w:tc>
      </w:tr>
      <w:tr w:rsidR="006E7E37" w:rsidRPr="006E7E37" w14:paraId="207131ED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41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B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4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D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83FE6EC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B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016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E57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CB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56FBB3D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A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88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5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6A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28556C8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EA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C2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01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C7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05F0B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195951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8.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Opombe, dodatna pojasnila:</w:t>
      </w:r>
    </w:p>
    <w:p w14:paraId="12A0084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2069A9B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10A08DE0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sz w:val="17"/>
          <w:lang w:eastAsia="sl-SI"/>
        </w:rPr>
      </w:pPr>
    </w:p>
    <w:p w14:paraId="7A6F8D4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sl-SI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248C0B3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sl-SI"/>
        </w:rPr>
      </w:pPr>
    </w:p>
    <w:p w14:paraId="2B97848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sl-SI"/>
        </w:rPr>
      </w:pP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                </w:t>
      </w:r>
    </w:p>
    <w:p w14:paraId="6EC38AA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lang w:eastAsia="sl-SI"/>
        </w:rPr>
      </w:pPr>
    </w:p>
    <w:p w14:paraId="5EAA11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lang w:eastAsia="sl-SI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sl-SI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atum:</w:t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</w:t>
      </w:r>
    </w:p>
    <w:p w14:paraId="3D7566A1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</w:p>
    <w:p w14:paraId="5BEEF23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2"/>
          <w:szCs w:val="12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Podpis predsednika društva:</w:t>
      </w:r>
      <w:r w:rsidRPr="006E7E37">
        <w:rPr>
          <w:rFonts w:ascii="Corbel" w:eastAsia="Times New Roman" w:hAnsi="Corbel" w:cs="Tahoma"/>
          <w:sz w:val="20"/>
          <w:szCs w:val="24"/>
          <w:lang w:eastAsia="sl-SI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 xml:space="preserve">(žig)                      </w:t>
      </w:r>
      <w:r w:rsidRPr="006E7E37">
        <w:rPr>
          <w:rFonts w:ascii="Corbel" w:eastAsia="Times New Roman" w:hAnsi="Corbel" w:cs="Tahoma"/>
          <w:sz w:val="12"/>
          <w:szCs w:val="12"/>
          <w:lang w:eastAsia="sl-SI"/>
        </w:rPr>
        <w:t>POROČILO ODDATI NA: JSKD OI BREŽICE, Trg Jožeta Toporišiča 3, 8250 Brežice</w:t>
      </w:r>
    </w:p>
    <w:p w14:paraId="14918F28" w14:textId="77777777" w:rsidR="00C101C4" w:rsidRDefault="00C101C4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</w:p>
    <w:p w14:paraId="45301515" w14:textId="63DC46B6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  <w:r w:rsidRPr="006E7E37">
        <w:rPr>
          <w:rFonts w:ascii="Corbel" w:eastAsia="Times New Roman" w:hAnsi="Corbel" w:cs="Tahoma"/>
          <w:b/>
          <w:i/>
          <w:sz w:val="17"/>
          <w:lang w:eastAsia="sl-SI"/>
        </w:rPr>
        <w:t>IZPOLNI JSKD</w:t>
      </w:r>
    </w:p>
    <w:p w14:paraId="60A5999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Poročilo pregledal: 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Podpis: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Datum:</w:t>
      </w:r>
    </w:p>
    <w:p w14:paraId="4C01792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6F9215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>Program je glede na prijavo izveden (obkroži):    v celoti            deloma          v zelo malem obsegu              ni izveden</w:t>
      </w:r>
    </w:p>
    <w:p w14:paraId="52424B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544F32B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Predlog za izplačilo ob polletju:     </w:t>
      </w:r>
    </w:p>
    <w:p w14:paraId="7D5998B4" w14:textId="77777777" w:rsidR="003A73C7" w:rsidRPr="006E7E37" w:rsidRDefault="003A73C7" w:rsidP="003A73C7">
      <w:pPr>
        <w:pStyle w:val="Naslov2"/>
        <w:rPr>
          <w:highlight w:val="lightGray"/>
          <w:lang w:eastAsia="sl-SI"/>
        </w:rPr>
      </w:pPr>
      <w:r w:rsidRPr="006E7E37">
        <w:rPr>
          <w:highlight w:val="lightGray"/>
          <w:lang w:eastAsia="sl-SI"/>
        </w:rPr>
        <w:lastRenderedPageBreak/>
        <w:t xml:space="preserve">PROGRAMSKO  POROČILO – 2. POLLETJE </w:t>
      </w:r>
    </w:p>
    <w:p w14:paraId="714425C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(za obdobje 1. 7.–31. 12. 2021)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>Rok oddaje poročila: 20. 11. 2021</w:t>
      </w:r>
    </w:p>
    <w:p w14:paraId="5E693A6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05F23A71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________/2021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P-________-2021</w:t>
      </w:r>
    </w:p>
    <w:p w14:paraId="38B8BD4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2242C19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6095B1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Izvajalec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(društvo/sekcija):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5FF7E1F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43A470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Strokovno vodstvo in sodelavci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(ime in priimek, strokovni naziv, naloga, npr. dirigent, režiser):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166FADE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556F956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34C2FDB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378B130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sodelujočih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(članov društva/sekcije):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6D66591F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0A75E91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Število ur študijskega dela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(redne vaje)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vključno z 31. 12. 2021: </w:t>
      </w:r>
    </w:p>
    <w:p w14:paraId="687B96F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685BF88B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1. Premierni dogodek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(letni koncert, predstava, razstava, …)</w:t>
      </w:r>
    </w:p>
    <w:p w14:paraId="2B5AD2C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0AF8E04A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CD7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6E4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4CF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7C29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1D1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2E5470EF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DB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2F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39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D2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A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C4F3F34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A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D0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C1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17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9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57386AE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A693466" w14:textId="77777777" w:rsidR="003A73C7" w:rsidRPr="006E7E37" w:rsidRDefault="003A73C7" w:rsidP="003A73C7">
      <w:pPr>
        <w:spacing w:before="160" w:after="0" w:line="240" w:lineRule="auto"/>
        <w:jc w:val="both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210BEDCC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2. Samostojno izvedene prireditve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(ponovitve, celovečerni koncerti, predstave, …)</w:t>
      </w:r>
    </w:p>
    <w:p w14:paraId="61AE5C30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957"/>
        <w:gridCol w:w="1682"/>
        <w:gridCol w:w="1553"/>
        <w:gridCol w:w="1186"/>
      </w:tblGrid>
      <w:tr w:rsidR="006E7E37" w:rsidRPr="006E7E37" w14:paraId="1D9CDA0C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764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522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3E1F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D54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 xml:space="preserve"> 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9AA1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780736C2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C3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318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7C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C53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99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4F0CE63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AB2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1E8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FF7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9E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DA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AB1C0AE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0C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16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BA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47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D5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DFE833D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0D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9B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99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ED3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759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7FDA36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871D9D8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32BEF4E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3. Sodelovanje na drugih prireditvah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(</w:t>
      </w:r>
      <w:r w:rsidRPr="006E7E37">
        <w:rPr>
          <w:rFonts w:ascii="Corbel" w:eastAsia="Times New Roman" w:hAnsi="Corbel" w:cs="Times New Roman"/>
          <w:bCs/>
          <w:sz w:val="17"/>
          <w:szCs w:val="17"/>
          <w:lang w:eastAsia="sl-SI"/>
        </w:rPr>
        <w:t>drugi nastopi in aktivnosti)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 xml:space="preserve"> </w:t>
      </w:r>
    </w:p>
    <w:p w14:paraId="62C54B88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3697292B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A8C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140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B2E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17A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D29B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0F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5E01B36C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190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390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FB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E7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68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AC8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4E8561BF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42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D7E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D7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15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26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1F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A0488B4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9A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67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F4E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86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7D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F8D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5388A9BD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10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12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E8F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793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136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47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3A54C94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8B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0C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FE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269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B9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F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E63BD49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58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28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DD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8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96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63E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3AA87A11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52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A9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49F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3B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66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1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229F7BB6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32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95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563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EF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68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A5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1EFBAF97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C0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84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5E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A63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4A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A5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00532A2A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3B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E88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42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51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6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8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  <w:tr w:rsidR="006E7E37" w:rsidRPr="006E7E37" w14:paraId="0DA206D8" w14:textId="77777777" w:rsidTr="00AA7E2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442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80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1D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7D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07A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A61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</w:tc>
      </w:tr>
    </w:tbl>
    <w:p w14:paraId="1BED4651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4. Organizacija prireditev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4"/>
        <w:gridCol w:w="1133"/>
        <w:gridCol w:w="1700"/>
        <w:gridCol w:w="1275"/>
        <w:gridCol w:w="1133"/>
      </w:tblGrid>
      <w:tr w:rsidR="006E7E37" w:rsidRPr="006E7E37" w14:paraId="12E483AA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4D9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dogodka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49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CB6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373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CAB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BE4F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46C06624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D59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E57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E29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FE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B52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CB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76E911BE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7D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22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46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1C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B6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6E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716D1DD4" w14:textId="77777777" w:rsidTr="003A73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A07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AD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89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EE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330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FA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021E3366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</w:p>
    <w:p w14:paraId="5BA67A63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bCs/>
          <w:sz w:val="14"/>
          <w:szCs w:val="1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5. Revije/tekmovanja/festivali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(območna-regijska-državna-mednarodna) - obvezna priloga programska dokazila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2"/>
        <w:gridCol w:w="1133"/>
        <w:gridCol w:w="1700"/>
        <w:gridCol w:w="1275"/>
        <w:gridCol w:w="1133"/>
      </w:tblGrid>
      <w:tr w:rsidR="006E7E37" w:rsidRPr="006E7E37" w14:paraId="4BEF5D2F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19DC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tekmovanja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AF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4CD0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C23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C58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nastopajočih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5DCD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obiskovalcev</w:t>
            </w:r>
          </w:p>
        </w:tc>
      </w:tr>
      <w:tr w:rsidR="006E7E37" w:rsidRPr="006E7E37" w14:paraId="3E483E0C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A8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A5F5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593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133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6BA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6E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6EBB20C2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2A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2A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FE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6B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7B8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30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A937E5B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4A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71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F3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31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EC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489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D8ED84E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71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17A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6B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BA0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A2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0B8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4F8BDDAD" w14:textId="77777777" w:rsidTr="003A73C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A6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30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5BD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1E34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8076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2B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43C41D79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55AB8CD0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>6. I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>zvedbe seminarjev ali udeležbe na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seminarjih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132"/>
        <w:gridCol w:w="1367"/>
        <w:gridCol w:w="1552"/>
        <w:gridCol w:w="1185"/>
      </w:tblGrid>
      <w:tr w:rsidR="006E7E37" w:rsidRPr="006E7E37" w14:paraId="652110C4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E9F2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seminarja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AF5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B947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D1B9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Organizator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ACDA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Št. udeležencev</w:t>
            </w:r>
          </w:p>
        </w:tc>
      </w:tr>
      <w:tr w:rsidR="006E7E37" w:rsidRPr="006E7E37" w14:paraId="556E9FC2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CD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BED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D4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1B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70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5C5B1926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FF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66F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97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20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927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18DD3911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8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A25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28C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781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71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651BDEEB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95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43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E2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78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A62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7943BDA7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36CF992B" w14:textId="77777777" w:rsidR="003A73C7" w:rsidRPr="006E7E37" w:rsidRDefault="003A73C7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4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20"/>
          <w:lang w:eastAsia="sl-SI"/>
        </w:rPr>
        <w:t xml:space="preserve">7. </w:t>
      </w:r>
      <w:r w:rsidRPr="006E7E37">
        <w:rPr>
          <w:rFonts w:ascii="Corbel" w:eastAsia="Times New Roman" w:hAnsi="Corbel" w:cs="Tahoma"/>
          <w:b/>
          <w:sz w:val="17"/>
          <w:szCs w:val="24"/>
          <w:lang w:eastAsia="sl-SI"/>
        </w:rPr>
        <w:t xml:space="preserve">Izdane </w:t>
      </w:r>
      <w:r w:rsidRPr="006E7E37">
        <w:rPr>
          <w:rFonts w:ascii="Corbel" w:eastAsia="Times New Roman" w:hAnsi="Corbel" w:cs="Tahoma"/>
          <w:b/>
          <w:bCs/>
          <w:sz w:val="17"/>
          <w:szCs w:val="24"/>
          <w:lang w:eastAsia="sl-SI"/>
        </w:rPr>
        <w:t>publikacije / članki</w:t>
      </w:r>
      <w:r w:rsidRPr="006E7E37">
        <w:rPr>
          <w:rFonts w:ascii="Corbel" w:eastAsia="Times New Roman" w:hAnsi="Corbel" w:cs="Tahoma"/>
          <w:sz w:val="17"/>
          <w:szCs w:val="24"/>
          <w:lang w:eastAsia="sl-SI"/>
        </w:rPr>
        <w:t xml:space="preserve"> 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132"/>
        <w:gridCol w:w="1391"/>
        <w:gridCol w:w="2710"/>
      </w:tblGrid>
      <w:tr w:rsidR="006E7E37" w:rsidRPr="006E7E37" w14:paraId="2A4BF639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6D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</w:p>
          <w:p w14:paraId="40C6F118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Naziv publikacije /članka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F585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B3F3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Kraj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59CE" w14:textId="77777777" w:rsidR="003A73C7" w:rsidRPr="006E7E37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</w:pPr>
            <w:r w:rsidRPr="006E7E37">
              <w:rPr>
                <w:rFonts w:ascii="Corbel" w:eastAsia="Times New Roman" w:hAnsi="Corbel" w:cs="Times New Roman"/>
                <w:sz w:val="16"/>
                <w:szCs w:val="16"/>
                <w:lang w:eastAsia="sl-SI"/>
              </w:rPr>
              <w:t>Založnik</w:t>
            </w:r>
          </w:p>
        </w:tc>
      </w:tr>
      <w:tr w:rsidR="006E7E37" w:rsidRPr="006E7E37" w14:paraId="1360BC66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C000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AED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88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18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0E954A73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7A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CA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0F9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F5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3E637920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DEB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66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D6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C2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  <w:tr w:rsidR="006E7E37" w:rsidRPr="006E7E37" w14:paraId="2FE915C2" w14:textId="77777777" w:rsidTr="003A73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55F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1B2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8EBE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A23" w14:textId="77777777" w:rsidR="003A73C7" w:rsidRPr="006E7E37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17"/>
                <w:szCs w:val="17"/>
                <w:lang w:eastAsia="sl-SI"/>
              </w:rPr>
            </w:pPr>
          </w:p>
        </w:tc>
      </w:tr>
    </w:tbl>
    <w:p w14:paraId="1BF4938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10CCC35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 xml:space="preserve">8.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Opombe, dodatna pojasnila:</w:t>
      </w:r>
    </w:p>
    <w:p w14:paraId="1A6FA36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47DC470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689D1874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sz w:val="17"/>
          <w:lang w:eastAsia="sl-SI"/>
        </w:rPr>
      </w:pPr>
    </w:p>
    <w:p w14:paraId="6DBFF63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sl-SI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p w14:paraId="7855F1F9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sl-SI"/>
        </w:rPr>
      </w:pPr>
    </w:p>
    <w:p w14:paraId="1430D4A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sl-SI"/>
        </w:rPr>
      </w:pPr>
      <w:r w:rsidRPr="006E7E37">
        <w:rPr>
          <w:rFonts w:ascii="Corbel" w:eastAsia="Times New Roman" w:hAnsi="Corbel" w:cs="Tahoma"/>
          <w:sz w:val="17"/>
          <w:szCs w:val="20"/>
          <w:lang w:eastAsia="sl-SI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                </w:t>
      </w:r>
    </w:p>
    <w:p w14:paraId="305B7DA9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lang w:eastAsia="sl-SI"/>
        </w:rPr>
      </w:pPr>
    </w:p>
    <w:p w14:paraId="40F0988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lang w:eastAsia="sl-SI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sl-SI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atum:</w:t>
      </w:r>
      <w:r w:rsidRPr="006E7E37">
        <w:rPr>
          <w:rFonts w:ascii="Corbel" w:eastAsia="Times New Roman" w:hAnsi="Corbel" w:cs="Tahoma"/>
          <w:sz w:val="17"/>
          <w:lang w:eastAsia="sl-SI"/>
        </w:rPr>
        <w:tab/>
        <w:t xml:space="preserve">            </w:t>
      </w:r>
    </w:p>
    <w:p w14:paraId="6919697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sl-SI"/>
        </w:rPr>
      </w:pPr>
    </w:p>
    <w:p w14:paraId="0EEFA09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12"/>
          <w:szCs w:val="12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Podpis predsednika društva:</w:t>
      </w:r>
      <w:r w:rsidRPr="006E7E37">
        <w:rPr>
          <w:rFonts w:ascii="Corbel" w:eastAsia="Times New Roman" w:hAnsi="Corbel" w:cs="Tahoma"/>
          <w:sz w:val="20"/>
          <w:szCs w:val="24"/>
          <w:lang w:eastAsia="sl-SI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sl-SI"/>
        </w:rPr>
        <w:t xml:space="preserve">(žig)                      </w:t>
      </w:r>
      <w:r w:rsidRPr="006E7E37">
        <w:rPr>
          <w:rFonts w:ascii="Corbel" w:eastAsia="Times New Roman" w:hAnsi="Corbel" w:cs="Tahoma"/>
          <w:sz w:val="12"/>
          <w:szCs w:val="12"/>
          <w:lang w:eastAsia="sl-SI"/>
        </w:rPr>
        <w:t>POROČILO ODDATI NA: JSKD OI BREŽICE, Trg Jožeta Toporišiča 3, 8250 Brežice</w:t>
      </w:r>
    </w:p>
    <w:p w14:paraId="19F0C10F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</w:p>
    <w:p w14:paraId="442B2E1F" w14:textId="77777777" w:rsidR="003A73C7" w:rsidRPr="006E7E37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17"/>
          <w:lang w:eastAsia="sl-SI"/>
        </w:rPr>
      </w:pPr>
      <w:r w:rsidRPr="006E7E37">
        <w:rPr>
          <w:rFonts w:ascii="Corbel" w:eastAsia="Times New Roman" w:hAnsi="Corbel" w:cs="Tahoma"/>
          <w:b/>
          <w:i/>
          <w:sz w:val="17"/>
          <w:lang w:eastAsia="sl-SI"/>
        </w:rPr>
        <w:t>IZPOLNI JSKD</w:t>
      </w:r>
    </w:p>
    <w:p w14:paraId="479534A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Poročilo pregledal: 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Podpis:</w:t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ab/>
        <w:t>Datum:</w:t>
      </w:r>
    </w:p>
    <w:p w14:paraId="4211B8E5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3CEEF4F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>Program je glede na prijavo izveden (obkroži):    v celoti            deloma          v zelo malem obsegu              ni izveden</w:t>
      </w:r>
    </w:p>
    <w:p w14:paraId="3637B3E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11FD12B7" w14:textId="74ADCD13" w:rsidR="003A73C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i/>
          <w:sz w:val="17"/>
          <w:szCs w:val="17"/>
          <w:lang w:eastAsia="sl-SI"/>
        </w:rPr>
        <w:t xml:space="preserve">Predlog za izplačilo ob polletju:     </w:t>
      </w:r>
    </w:p>
    <w:p w14:paraId="4AA1472A" w14:textId="507A9A6A" w:rsidR="00C101C4" w:rsidRDefault="00C101C4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0A82B026" w14:textId="52AC5AE6" w:rsidR="00C101C4" w:rsidRDefault="00C101C4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39281321" w14:textId="77777777" w:rsidR="00C101C4" w:rsidRPr="006E7E37" w:rsidRDefault="00C101C4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17"/>
          <w:szCs w:val="17"/>
          <w:lang w:eastAsia="sl-SI"/>
        </w:rPr>
      </w:pPr>
    </w:p>
    <w:p w14:paraId="34C3A4A3" w14:textId="2833FA70" w:rsidR="003A73C7" w:rsidRPr="006E7E37" w:rsidRDefault="003A73C7" w:rsidP="003A73C7">
      <w:pPr>
        <w:pStyle w:val="Naslov2"/>
        <w:rPr>
          <w:shd w:val="clear" w:color="auto" w:fill="C0C0C0"/>
          <w:lang w:eastAsia="ar-SA"/>
        </w:rPr>
      </w:pPr>
      <w:r w:rsidRPr="006E7E37">
        <w:rPr>
          <w:shd w:val="clear" w:color="auto" w:fill="C0C0C0"/>
          <w:lang w:eastAsia="ar-SA"/>
        </w:rPr>
        <w:lastRenderedPageBreak/>
        <w:t>FINANČNO LETNO POROČILO</w:t>
      </w:r>
    </w:p>
    <w:p w14:paraId="508FD6DB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________/2021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P-________-2021</w:t>
      </w:r>
    </w:p>
    <w:p w14:paraId="3932810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</w:p>
    <w:p w14:paraId="618BB6F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24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19"/>
          <w:lang w:eastAsia="ar-SA"/>
        </w:rPr>
        <w:t>Naziv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</w:p>
    <w:p w14:paraId="47F7E785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</w:p>
    <w:p w14:paraId="0C79AA78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24"/>
          <w:lang w:eastAsia="ar-SA"/>
        </w:rPr>
        <w:t>Obračun programskih stroškov v letu 2021:</w:t>
      </w:r>
    </w:p>
    <w:p w14:paraId="328D6635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Opombe za odhodke (lahko tudi v prilogi):</w:t>
      </w:r>
    </w:p>
    <w:p w14:paraId="7596C3F6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33E8A3D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EE3138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ar-SA"/>
        </w:rPr>
      </w:pPr>
    </w:p>
    <w:p w14:paraId="6871DFE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sz w:val="20"/>
          <w:szCs w:val="20"/>
          <w:lang w:eastAsia="sl-SI"/>
        </w:rPr>
        <w:t>ODHODKI</w:t>
      </w: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 - predlog nove tabele</w:t>
      </w:r>
    </w:p>
    <w:p w14:paraId="73A6F562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67209C59" w14:textId="77777777" w:rsidR="003A73C7" w:rsidRPr="006E7E37" w:rsidRDefault="003A73C7" w:rsidP="003A73C7">
      <w:pPr>
        <w:spacing w:before="0" w:after="0"/>
        <w:ind w:firstLine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cs="Tahoma"/>
          <w:b/>
          <w:bCs/>
          <w:sz w:val="20"/>
          <w:szCs w:val="20"/>
        </w:rPr>
        <w:t>Materialni stroški za delovanje društva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2AAF40FF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1AE3F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84835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DE6EC0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A7D8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76BDB7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48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vadbenih prostorov za redno delovanje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589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110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F0EECE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507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Cs/>
                <w:sz w:val="20"/>
                <w:szCs w:val="20"/>
                <w:lang w:eastAsia="sl-SI"/>
              </w:rPr>
              <w:t>Stroški študijskega dela mentorjev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85A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F27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E193E7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2826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 mentorja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7D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56F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6A8BD8A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D4BBE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Materialni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F97EF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727C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27C1D58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E7E740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4357607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Drugi programski stroški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3CB20EFB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FDA35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0E4E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7E1AE0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E781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6D0C066D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2AD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dvorane in tehnike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895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A0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93B8DF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F848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scene in rekvizitov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DFE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649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BC479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2EA2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Tiskana gradiva (vabila, plakati)</w:t>
            </w: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437F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2AB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7ABEA439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543F1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sz w:val="20"/>
                <w:szCs w:val="20"/>
              </w:rPr>
              <w:t>Stroški slikarskega/kiparskega(fotografskega/filmskega materiala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21F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90B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5C41E2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1B4F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notnega materiala in drugega študijskega gradiva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7A8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DC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3EE23445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A24D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priprave razstave, produkcije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4AC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A6FD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11ACEC48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C23BF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Vzdrževanje kostumov, koncertnih oblek, inštrumentov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005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2561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1313B36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14B2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Avtorske pravice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6F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2317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2D6F5B4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66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Kotizacije (za udeležbe na seminarjih)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7017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ED3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C2FE2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C00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Članarine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900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0FB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9436A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2A3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32E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08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B918D9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6A84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14D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4C2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3487680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E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573B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2DA9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21B5E3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6D8A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160F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F03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2942E7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96832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Drugi programski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F43AB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DA8D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69C82E06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F9A9A5C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1990"/>
      </w:tblGrid>
      <w:tr w:rsidR="006E7E37" w:rsidRPr="006E7E37" w14:paraId="7CC2B1BD" w14:textId="77777777" w:rsidTr="003A73C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90C4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VSI ODHODKI SKUPAJ*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4C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40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429A542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5CB5C0A6" w14:textId="078769C8" w:rsidR="003A73C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70F1E104" w14:textId="77777777" w:rsidR="004E7783" w:rsidRPr="006E7E37" w:rsidRDefault="004E7783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4AF08DF3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lastRenderedPageBreak/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268"/>
        <w:gridCol w:w="2268"/>
      </w:tblGrid>
      <w:tr w:rsidR="006E7E37" w:rsidRPr="006E7E37" w14:paraId="237A8F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DF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Vrsta prihodka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5825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 xml:space="preserve">Načrtovani prihodek v EUR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7C3A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>Izvedba prihodka v EUR</w:t>
            </w:r>
          </w:p>
        </w:tc>
      </w:tr>
      <w:tr w:rsidR="006E7E37" w:rsidRPr="006E7E37" w14:paraId="7CED2104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74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Pogodbeni znesek Občine Brežice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1C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1E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33BC54F5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A41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Ostali proračunski viri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5B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8F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1091CABC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D4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587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01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2AEFDF70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BB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Lastni prihodki (vstopnine, prodaja publikacij…)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966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2C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719D83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F6C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Ostali prihodki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3D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91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07F92651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950F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PRIHODKI SKUPAJ:*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D9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4DE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</w:tbl>
    <w:p w14:paraId="7C3FB7B5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</w:p>
    <w:p w14:paraId="33778321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  <w:r w:rsidRPr="006E7E37">
        <w:rPr>
          <w:rFonts w:eastAsia="Times New Roman" w:cs="Tahoma"/>
          <w:sz w:val="20"/>
          <w:szCs w:val="20"/>
          <w:lang w:eastAsia="sl-SI"/>
        </w:rPr>
        <w:t xml:space="preserve">* </w:t>
      </w:r>
      <w:r w:rsidRPr="006E7E37">
        <w:rPr>
          <w:rFonts w:eastAsia="Times New Roman" w:cs="Tahoma"/>
          <w:b/>
          <w:sz w:val="20"/>
          <w:szCs w:val="20"/>
          <w:lang w:eastAsia="sl-SI"/>
        </w:rPr>
        <w:t>Vsoti odhodkov in prihodkov se morata ujemati!</w:t>
      </w:r>
      <w:r w:rsidRPr="006E7E37">
        <w:rPr>
          <w:rFonts w:eastAsia="Times New Roman" w:cs="Tahoma"/>
          <w:sz w:val="20"/>
          <w:szCs w:val="20"/>
          <w:lang w:eastAsia="sl-SI"/>
        </w:rPr>
        <w:t xml:space="preserve"> </w:t>
      </w:r>
    </w:p>
    <w:p w14:paraId="0AEE63E1" w14:textId="77777777" w:rsidR="003A73C7" w:rsidRPr="006E7E37" w:rsidRDefault="003A73C7" w:rsidP="003A73C7">
      <w:pPr>
        <w:suppressAutoHyphens/>
        <w:spacing w:before="80" w:after="0" w:line="240" w:lineRule="auto"/>
        <w:jc w:val="both"/>
        <w:rPr>
          <w:rFonts w:ascii="Corbel" w:eastAsia="Times New Roman" w:hAnsi="Corbel" w:cs="Tahoma"/>
          <w:b/>
          <w:sz w:val="20"/>
          <w:szCs w:val="20"/>
          <w:lang w:eastAsia="ar-SA"/>
        </w:rPr>
      </w:pPr>
    </w:p>
    <w:p w14:paraId="767A6EE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8"/>
          <w:szCs w:val="18"/>
          <w:lang w:eastAsia="ar-SA"/>
        </w:rPr>
      </w:pPr>
      <w:r w:rsidRPr="006E7E37">
        <w:rPr>
          <w:rFonts w:ascii="Corbel" w:eastAsia="Times New Roman" w:hAnsi="Corbel" w:cs="Tahoma"/>
          <w:sz w:val="18"/>
          <w:szCs w:val="18"/>
          <w:lang w:eastAsia="ar-SA"/>
        </w:rPr>
        <w:t>Opombe za prihodke (lahko tudi v prilogi):</w:t>
      </w:r>
    </w:p>
    <w:p w14:paraId="51FC73C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5CF32CA7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804F0CF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09735D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>POMEMBNO!!!</w:t>
      </w:r>
    </w:p>
    <w:p w14:paraId="73F9C16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4F7CE10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 Med stroške izvedbe navedite le stroške, ki jih je neposredno poravnalo društvo – ne navajajte stroškov, ki jih je za društvo pokril kdo drug in ne navajajte stroškov lastnega dela, ki ga opravite prostovoljno! </w:t>
      </w:r>
    </w:p>
    <w:p w14:paraId="04D1E9AB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3FDFEF8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Arial"/>
          <w:sz w:val="17"/>
          <w:szCs w:val="17"/>
          <w:lang w:eastAsia="sl-SI"/>
        </w:rPr>
      </w:pPr>
      <w:r w:rsidRPr="006E7E37">
        <w:rPr>
          <w:rFonts w:ascii="Corbel" w:eastAsia="Times New Roman" w:hAnsi="Corbel" w:cs="Arial"/>
          <w:sz w:val="17"/>
          <w:szCs w:val="17"/>
          <w:lang w:eastAsia="sl-SI"/>
        </w:rPr>
        <w:t>** pogostitev udeležencev je v celoti možno upoštevati le v primerih, ko gre za strošek pogostitve nastopajočih, ki za gostovanje ne prejmejo honorarja in s svojim prispevkom soustvarjajo prireditve, dogajanje.</w:t>
      </w:r>
    </w:p>
    <w:p w14:paraId="422B2C4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D4DDAB6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*** OBVEZNA PRILOGA: Finančna dokumentacija v višini odobrenega zneska Občine Brežice 2021 (računi, potni nalogi, druga finančna dokazila, …). Finančna dokazila se morajo nanašati na programske stroške, dokazila za prehrano lahko zajemajo le 10% delež odobrenega zneska (alkoholne pijače niso predmet sofinanciranja). </w:t>
      </w:r>
    </w:p>
    <w:p w14:paraId="7ECC3FD2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Račune oz. finančna dokazila, ki se nanašajo izključno na programe izvedene konec novembra in decembra 2021, in jih s poročilom ni bilo možno priložiti, mora društvo dostaviti najkasneje do </w:t>
      </w:r>
      <w:r w:rsidRPr="006E7E37">
        <w:rPr>
          <w:rFonts w:ascii="Corbel" w:eastAsia="Times New Roman" w:hAnsi="Corbel" w:cs="Tahoma"/>
          <w:strike/>
          <w:sz w:val="17"/>
          <w:szCs w:val="17"/>
          <w:lang w:eastAsia="ar-SA"/>
        </w:rPr>
        <w:t>15.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 31. 1. 2022.</w:t>
      </w:r>
    </w:p>
    <w:p w14:paraId="7CB954F8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Druga finančna dokazila se hranijo na sedežu društva, v skladu s pogodbo jih je društvo na zahtevo dolžno pokazati.</w:t>
      </w:r>
    </w:p>
    <w:p w14:paraId="6CFDADB2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lang w:eastAsia="ar-SA"/>
        </w:rPr>
        <w:t>Spodaj podpisani izjavljam, da so dane informacije v poročilu točne in skladne z dejstvi in da se finančni podatki skladajo z dejanskimi stroški.</w:t>
      </w:r>
    </w:p>
    <w:p w14:paraId="5AFD6C64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</w:p>
    <w:p w14:paraId="4734135E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ar-SA"/>
        </w:rPr>
        <w:tab/>
      </w:r>
    </w:p>
    <w:p w14:paraId="33D7CB3A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ar-SA"/>
        </w:rPr>
      </w:pPr>
    </w:p>
    <w:p w14:paraId="789C2DE2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ar-SA"/>
        </w:rPr>
      </w:pPr>
      <w:r w:rsidRPr="006E7E37">
        <w:rPr>
          <w:rFonts w:ascii="Corbel" w:eastAsia="Times New Roman" w:hAnsi="Corbel" w:cs="Tahoma"/>
          <w:sz w:val="17"/>
          <w:szCs w:val="20"/>
          <w:lang w:eastAsia="ar-SA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                </w:t>
      </w:r>
    </w:p>
    <w:p w14:paraId="1A9931B0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lang w:eastAsia="ar-SA"/>
        </w:rPr>
      </w:pPr>
    </w:p>
    <w:p w14:paraId="0213E6B6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lang w:eastAsia="ar-SA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atum:</w:t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</w:t>
      </w:r>
    </w:p>
    <w:p w14:paraId="50868951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544EC0EB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imes New Roman"/>
          <w:sz w:val="24"/>
          <w:szCs w:val="24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Podpis predsednika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 xml:space="preserve">                 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(žig)                   </w:t>
      </w:r>
      <w:r w:rsidRPr="006E7E37">
        <w:rPr>
          <w:rFonts w:ascii="Corbel" w:eastAsia="Times New Roman" w:hAnsi="Corbel" w:cs="Tahoma"/>
          <w:sz w:val="12"/>
          <w:szCs w:val="12"/>
          <w:lang w:eastAsia="ar-SA"/>
        </w:rPr>
        <w:t>POROČILO ODDATI NA: JSKD OI BREŽICE, Trg Jožeta Toporišiča 3, 8250 Brežice</w:t>
      </w:r>
    </w:p>
    <w:p w14:paraId="6C4BD5B4" w14:textId="77777777" w:rsidR="003A73C7" w:rsidRPr="006E7E37" w:rsidRDefault="003A73C7" w:rsidP="003A73C7">
      <w:pPr>
        <w:spacing w:before="0" w:after="0" w:line="276" w:lineRule="auto"/>
        <w:jc w:val="right"/>
        <w:rPr>
          <w:rFonts w:ascii="Corbel" w:eastAsia="Times New Roman" w:hAnsi="Corbel" w:cs="Arial"/>
          <w:sz w:val="18"/>
          <w:szCs w:val="18"/>
          <w:lang w:eastAsia="sl-SI"/>
        </w:rPr>
      </w:pPr>
    </w:p>
    <w:p w14:paraId="34524E88" w14:textId="77777777" w:rsidR="003A73C7" w:rsidRPr="006E7E37" w:rsidRDefault="003A73C7" w:rsidP="003A73C7">
      <w:pPr>
        <w:spacing w:before="0" w:after="0" w:line="276" w:lineRule="auto"/>
        <w:jc w:val="right"/>
        <w:rPr>
          <w:rFonts w:ascii="Corbel" w:eastAsia="Times New Roman" w:hAnsi="Corbel" w:cs="Arial"/>
          <w:sz w:val="18"/>
          <w:szCs w:val="18"/>
          <w:lang w:eastAsia="sl-SI"/>
        </w:rPr>
      </w:pPr>
    </w:p>
    <w:p w14:paraId="599CAF5F" w14:textId="549B7FDC" w:rsidR="003A73C7" w:rsidRPr="006E7E37" w:rsidRDefault="003A73C7" w:rsidP="003A73C7">
      <w:pPr>
        <w:rPr>
          <w:lang w:eastAsia="sl-SI"/>
        </w:rPr>
      </w:pPr>
    </w:p>
    <w:sectPr w:rsidR="003A73C7" w:rsidRPr="006E7E37" w:rsidSect="00AA7E2D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BB24" w14:textId="77777777" w:rsidR="00405E25" w:rsidRDefault="00405E25">
      <w:pPr>
        <w:spacing w:after="0" w:line="240" w:lineRule="auto"/>
      </w:pPr>
      <w:r>
        <w:separator/>
      </w:r>
    </w:p>
  </w:endnote>
  <w:endnote w:type="continuationSeparator" w:id="0">
    <w:p w14:paraId="74328844" w14:textId="77777777" w:rsidR="00405E25" w:rsidRDefault="004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3FEC" w14:textId="77777777" w:rsidR="00405E25" w:rsidRDefault="00405E25">
      <w:pPr>
        <w:spacing w:after="0" w:line="240" w:lineRule="auto"/>
      </w:pPr>
      <w:r>
        <w:separator/>
      </w:r>
    </w:p>
  </w:footnote>
  <w:footnote w:type="continuationSeparator" w:id="0">
    <w:p w14:paraId="1A2326F1" w14:textId="77777777" w:rsidR="00405E25" w:rsidRDefault="0040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4BD6" w14:textId="77777777" w:rsidR="00C101C4" w:rsidRDefault="00C101C4" w:rsidP="00C101C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16743CA0" w14:textId="77777777" w:rsidR="00C101C4" w:rsidRDefault="00C101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89D6" w14:textId="77777777" w:rsidR="00C101C4" w:rsidRDefault="00C101C4" w:rsidP="00C101C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56B5B2BC" w14:textId="77777777" w:rsidR="00C101C4" w:rsidRDefault="00C101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212E69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E7783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6A6C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6BCF"/>
    <w:rsid w:val="00A1310C"/>
    <w:rsid w:val="00A2704A"/>
    <w:rsid w:val="00A42757"/>
    <w:rsid w:val="00A46664"/>
    <w:rsid w:val="00A51B2B"/>
    <w:rsid w:val="00A56F22"/>
    <w:rsid w:val="00A630F8"/>
    <w:rsid w:val="00A8009D"/>
    <w:rsid w:val="00A81815"/>
    <w:rsid w:val="00A823A7"/>
    <w:rsid w:val="00A9628B"/>
    <w:rsid w:val="00AA7E2D"/>
    <w:rsid w:val="00AB3E7A"/>
    <w:rsid w:val="00AB7EA2"/>
    <w:rsid w:val="00AC37CC"/>
    <w:rsid w:val="00AC3A74"/>
    <w:rsid w:val="00AC7BCB"/>
    <w:rsid w:val="00AF5897"/>
    <w:rsid w:val="00B13BC0"/>
    <w:rsid w:val="00B26B9A"/>
    <w:rsid w:val="00B26FC6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022AD"/>
    <w:rsid w:val="00C101C4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4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6</cp:revision>
  <cp:lastPrinted>2020-12-22T06:46:00Z</cp:lastPrinted>
  <dcterms:created xsi:type="dcterms:W3CDTF">2020-12-22T08:46:00Z</dcterms:created>
  <dcterms:modified xsi:type="dcterms:W3CDTF">2021-01-20T13:51:00Z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